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620E" w14:textId="77777777" w:rsidR="005006E4" w:rsidRDefault="00D75815" w:rsidP="005006E4">
      <w:pPr>
        <w:jc w:val="left"/>
        <w:rPr>
          <w:rFonts w:hAnsi="Century"/>
        </w:rPr>
      </w:pPr>
      <w:r>
        <w:rPr>
          <w:noProof/>
        </w:rPr>
        <w:pict w14:anchorId="0C1071A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0;height:0;z-index:251663360;mso-position-horizontal-relative:margin;mso-position-vertical-relative:margin" o:allowincell="f" stroked="f">
            <v:textbox inset="0,0,0,0">
              <w:txbxContent>
                <w:p w14:paraId="42BF65B6" w14:textId="77777777" w:rsidR="005006E4" w:rsidRDefault="005006E4" w:rsidP="005006E4">
                  <w:pPr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6DE4F8BE">
          <v:shape id="_x0000_s1027" type="#_x0000_t202" style="position:absolute;margin-left:0;margin-top:0;width:0;height:0;z-index:251665408;mso-position-horizontal-relative:margin;mso-position-vertical-relative:margin" o:allowincell="f" stroked="f">
            <v:textbox inset="0,0,0,0">
              <w:txbxContent>
                <w:p w14:paraId="000D8378" w14:textId="77777777" w:rsidR="005006E4" w:rsidRDefault="005006E4" w:rsidP="005006E4">
                  <w:pPr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5006E4">
        <w:rPr>
          <w:rFonts w:hAnsi="Century" w:hint="eastAsia"/>
        </w:rPr>
        <w:t>第</w:t>
      </w:r>
      <w:r w:rsidR="005006E4">
        <w:rPr>
          <w:rFonts w:hAnsi="Century"/>
        </w:rPr>
        <w:t>1</w:t>
      </w:r>
      <w:r w:rsidR="005006E4">
        <w:rPr>
          <w:rFonts w:hAnsi="Century" w:hint="eastAsia"/>
        </w:rPr>
        <w:t>号様式</w:t>
      </w:r>
      <w:r w:rsidR="005006E4">
        <w:rPr>
          <w:rFonts w:hAnsi="Century"/>
        </w:rPr>
        <w:t>(</w:t>
      </w:r>
      <w:r w:rsidR="005006E4">
        <w:rPr>
          <w:rFonts w:hAnsi="Century" w:hint="eastAsia"/>
        </w:rPr>
        <w:t>第</w:t>
      </w:r>
      <w:r w:rsidR="005006E4">
        <w:rPr>
          <w:rFonts w:hAnsi="Century"/>
        </w:rPr>
        <w:t>2</w:t>
      </w:r>
      <w:r w:rsidR="005006E4">
        <w:rPr>
          <w:rFonts w:hAnsi="Century" w:hint="eastAsia"/>
        </w:rPr>
        <w:t>条関係</w:t>
      </w:r>
      <w:r w:rsidR="005006E4">
        <w:rPr>
          <w:rFonts w:hAnsi="Century"/>
        </w:rPr>
        <w:t>)</w:t>
      </w:r>
    </w:p>
    <w:p w14:paraId="23F466DD" w14:textId="77777777" w:rsidR="005006E4" w:rsidRDefault="005006E4" w:rsidP="005006E4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用紙規格</w:t>
      </w:r>
      <w:r>
        <w:rPr>
          <w:rFonts w:hAnsi="Century"/>
        </w:rPr>
        <w:t>JIS</w:t>
      </w:r>
      <w:r>
        <w:rPr>
          <w:rFonts w:hAnsi="Century" w:hint="eastAsia"/>
        </w:rPr>
        <w:t xml:space="preserve">　</w:t>
      </w:r>
      <w:r>
        <w:rPr>
          <w:rFonts w:hAnsi="Century"/>
        </w:rPr>
        <w:t>A4)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50"/>
        <w:gridCol w:w="1260"/>
        <w:gridCol w:w="2384"/>
        <w:gridCol w:w="1050"/>
        <w:gridCol w:w="2310"/>
        <w:gridCol w:w="218"/>
      </w:tblGrid>
      <w:tr w:rsidR="005006E4" w14:paraId="7A7CC870" w14:textId="77777777" w:rsidTr="00DB6494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8490" w:type="dxa"/>
            <w:gridSpan w:val="7"/>
            <w:tcBorders>
              <w:bottom w:val="nil"/>
            </w:tcBorders>
          </w:tcPr>
          <w:p w14:paraId="721AF377" w14:textId="77777777" w:rsidR="005006E4" w:rsidRDefault="005006E4" w:rsidP="00DB6494">
            <w:pPr>
              <w:spacing w:line="300" w:lineRule="exact"/>
              <w:rPr>
                <w:rFonts w:hAnsi="Century"/>
              </w:rPr>
            </w:pPr>
          </w:p>
          <w:p w14:paraId="0EFB0B81" w14:textId="77777777" w:rsidR="005006E4" w:rsidRDefault="005006E4" w:rsidP="00DB6494">
            <w:pPr>
              <w:spacing w:line="300" w:lineRule="exact"/>
              <w:rPr>
                <w:rFonts w:hAnsi="Century"/>
              </w:rPr>
            </w:pPr>
          </w:p>
          <w:p w14:paraId="4FF4FD4C" w14:textId="77777777" w:rsidR="005006E4" w:rsidRDefault="005006E4" w:rsidP="00DB6494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松戸市下水道指定工事店指定申請書</w:t>
            </w:r>
          </w:p>
          <w:p w14:paraId="04A6379C" w14:textId="77777777" w:rsidR="005006E4" w:rsidRDefault="005006E4" w:rsidP="00DB6494">
            <w:pPr>
              <w:spacing w:line="300" w:lineRule="exact"/>
              <w:rPr>
                <w:rFonts w:hAnsi="Century"/>
              </w:rPr>
            </w:pPr>
          </w:p>
          <w:p w14:paraId="77B01DD5" w14:textId="77777777" w:rsidR="005006E4" w:rsidRDefault="005006E4" w:rsidP="00DB6494">
            <w:pPr>
              <w:spacing w:line="300" w:lineRule="exact"/>
              <w:rPr>
                <w:rFonts w:hAnsi="Century"/>
              </w:rPr>
            </w:pPr>
          </w:p>
          <w:p w14:paraId="3A755D21" w14:textId="77777777" w:rsidR="005006E4" w:rsidRDefault="005006E4" w:rsidP="00DB6494">
            <w:pPr>
              <w:spacing w:line="30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14:paraId="4382926E" w14:textId="77777777" w:rsidR="005006E4" w:rsidRDefault="005006E4" w:rsidP="00DB6494">
            <w:pPr>
              <w:spacing w:line="300" w:lineRule="exact"/>
              <w:rPr>
                <w:rFonts w:hAnsi="Century"/>
              </w:rPr>
            </w:pPr>
          </w:p>
          <w:p w14:paraId="03385ED4" w14:textId="77777777" w:rsidR="005006E4" w:rsidRDefault="005006E4" w:rsidP="00DB6494">
            <w:pPr>
              <w:spacing w:line="300" w:lineRule="exact"/>
              <w:rPr>
                <w:rFonts w:hAnsi="Century"/>
              </w:rPr>
            </w:pPr>
          </w:p>
          <w:p w14:paraId="249AAED4" w14:textId="77777777" w:rsidR="005006E4" w:rsidRDefault="005006E4" w:rsidP="00DB6494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 w:rsidR="0020467F" w:rsidRPr="00647191">
              <w:rPr>
                <w:rFonts w:hAnsi="Century" w:hint="eastAsia"/>
              </w:rPr>
              <w:t>宛</w:t>
            </w:r>
            <w:r w:rsidRPr="00647191">
              <w:rPr>
                <w:rFonts w:hAnsi="Century" w:hint="eastAsia"/>
              </w:rPr>
              <w:t>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松戸市長</w:t>
            </w:r>
          </w:p>
          <w:p w14:paraId="5D31BD41" w14:textId="77777777" w:rsidR="005006E4" w:rsidRDefault="005006E4" w:rsidP="00DB6494">
            <w:pPr>
              <w:spacing w:line="300" w:lineRule="exact"/>
              <w:rPr>
                <w:rFonts w:hAnsi="Century"/>
              </w:rPr>
            </w:pPr>
          </w:p>
          <w:p w14:paraId="583646F8" w14:textId="77777777" w:rsidR="005006E4" w:rsidRDefault="005006E4" w:rsidP="00DB6494">
            <w:pPr>
              <w:spacing w:line="300" w:lineRule="exact"/>
              <w:rPr>
                <w:rFonts w:hAnsi="Century"/>
              </w:rPr>
            </w:pPr>
          </w:p>
          <w:p w14:paraId="354D8890" w14:textId="77777777" w:rsidR="005006E4" w:rsidRDefault="005006E4" w:rsidP="00DB6494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松戸市下水道条例第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項及び松戸市下水道指定工事店規則第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項の規定により、別紙書類を添付して申請します。</w:t>
            </w:r>
          </w:p>
        </w:tc>
      </w:tr>
      <w:tr w:rsidR="005006E4" w14:paraId="71121D28" w14:textId="77777777" w:rsidTr="00DB649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0225F82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14:paraId="61B6CA94" w14:textId="77777777" w:rsidR="005006E4" w:rsidRDefault="005006E4" w:rsidP="00DB6494">
            <w:pPr>
              <w:spacing w:line="31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代表者</w:t>
            </w:r>
            <w:r>
              <w:rPr>
                <w:rFonts w:hAnsi="Century"/>
              </w:rPr>
              <w:t>)</w:t>
            </w:r>
          </w:p>
        </w:tc>
        <w:tc>
          <w:tcPr>
            <w:tcW w:w="1260" w:type="dxa"/>
            <w:vAlign w:val="center"/>
          </w:tcPr>
          <w:p w14:paraId="3C866D20" w14:textId="77777777" w:rsidR="005006E4" w:rsidRDefault="005006E4" w:rsidP="00DB6494">
            <w:pPr>
              <w:spacing w:line="210" w:lineRule="exact"/>
              <w:jc w:val="center"/>
              <w:rPr>
                <w:rFonts w:hAnsi="Century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5744" w:type="dxa"/>
            <w:gridSpan w:val="3"/>
            <w:vAlign w:val="center"/>
          </w:tcPr>
          <w:p w14:paraId="0C154AE8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7E75770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006E4" w14:paraId="04C21621" w14:textId="77777777" w:rsidTr="00DB649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vAlign w:val="center"/>
          </w:tcPr>
          <w:p w14:paraId="5EF56D95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14:paraId="0879D642" w14:textId="77777777" w:rsidR="005006E4" w:rsidRDefault="005006E4" w:rsidP="00DB6494">
            <w:pPr>
              <w:spacing w:line="210" w:lineRule="exact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51D4F62" w14:textId="77777777" w:rsidR="005006E4" w:rsidRDefault="005006E4" w:rsidP="00DB6494">
            <w:pPr>
              <w:spacing w:line="210" w:lineRule="exact"/>
              <w:jc w:val="center"/>
              <w:rPr>
                <w:rFonts w:hAnsi="Century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84" w:type="dxa"/>
            <w:tcBorders>
              <w:bottom w:val="nil"/>
            </w:tcBorders>
            <w:vAlign w:val="center"/>
          </w:tcPr>
          <w:p w14:paraId="107B3F4B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337C7CE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6DF92670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0A449984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</w:p>
        </w:tc>
      </w:tr>
      <w:tr w:rsidR="005006E4" w14:paraId="0B6F0EBB" w14:textId="77777777" w:rsidTr="00DB649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vAlign w:val="center"/>
          </w:tcPr>
          <w:p w14:paraId="24D793CE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D4E18EE" w14:textId="77777777" w:rsidR="005006E4" w:rsidRDefault="005006E4" w:rsidP="00DB6494">
            <w:pPr>
              <w:spacing w:line="21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営業所</w:t>
            </w:r>
          </w:p>
        </w:tc>
        <w:tc>
          <w:tcPr>
            <w:tcW w:w="1260" w:type="dxa"/>
            <w:vAlign w:val="center"/>
          </w:tcPr>
          <w:p w14:paraId="381F4D29" w14:textId="77777777" w:rsidR="005006E4" w:rsidRDefault="005006E4" w:rsidP="00DB6494">
            <w:pPr>
              <w:spacing w:line="210" w:lineRule="exact"/>
              <w:jc w:val="center"/>
              <w:rPr>
                <w:rFonts w:hAnsi="Century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5744" w:type="dxa"/>
            <w:gridSpan w:val="3"/>
            <w:vAlign w:val="center"/>
          </w:tcPr>
          <w:p w14:paraId="23DFEA8C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6035CFBA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</w:p>
        </w:tc>
      </w:tr>
      <w:tr w:rsidR="005006E4" w14:paraId="413BD89A" w14:textId="77777777" w:rsidTr="00DB649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3E94CE96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</w:p>
        </w:tc>
        <w:tc>
          <w:tcPr>
            <w:tcW w:w="1050" w:type="dxa"/>
            <w:vMerge/>
            <w:vAlign w:val="center"/>
          </w:tcPr>
          <w:p w14:paraId="6DC6223D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14:paraId="651C5E84" w14:textId="77777777" w:rsidR="005006E4" w:rsidRDefault="005006E4" w:rsidP="00DB6494">
            <w:pPr>
              <w:spacing w:line="21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商号</w:t>
            </w:r>
            <w:r>
              <w:rPr>
                <w:rFonts w:hAnsi="Century"/>
              </w:rPr>
              <w:t>)</w:t>
            </w:r>
          </w:p>
        </w:tc>
        <w:tc>
          <w:tcPr>
            <w:tcW w:w="2384" w:type="dxa"/>
            <w:vAlign w:val="center"/>
          </w:tcPr>
          <w:p w14:paraId="0C62DE93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801611A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310" w:type="dxa"/>
            <w:vAlign w:val="center"/>
          </w:tcPr>
          <w:p w14:paraId="77F70905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B21F834" w14:textId="77777777" w:rsidR="005006E4" w:rsidRDefault="005006E4" w:rsidP="00DB6494">
            <w:pPr>
              <w:spacing w:line="210" w:lineRule="exact"/>
              <w:rPr>
                <w:rFonts w:hAnsi="Century"/>
              </w:rPr>
            </w:pPr>
          </w:p>
        </w:tc>
      </w:tr>
      <w:tr w:rsidR="005006E4" w14:paraId="7FB4C575" w14:textId="77777777" w:rsidTr="00DB6494">
        <w:tblPrEx>
          <w:tblCellMar>
            <w:top w:w="0" w:type="dxa"/>
            <w:bottom w:w="0" w:type="dxa"/>
          </w:tblCellMar>
        </w:tblPrEx>
        <w:trPr>
          <w:trHeight w:val="4830"/>
        </w:trPr>
        <w:tc>
          <w:tcPr>
            <w:tcW w:w="8490" w:type="dxa"/>
            <w:gridSpan w:val="7"/>
            <w:tcBorders>
              <w:top w:val="nil"/>
            </w:tcBorders>
          </w:tcPr>
          <w:p w14:paraId="2FF1737F" w14:textId="77777777" w:rsidR="005006E4" w:rsidRDefault="005006E4" w:rsidP="00DB6494">
            <w:pPr>
              <w:spacing w:line="260" w:lineRule="exact"/>
              <w:rPr>
                <w:rFonts w:hAnsi="Century"/>
              </w:rPr>
            </w:pPr>
          </w:p>
          <w:p w14:paraId="5CE8AA06" w14:textId="77777777" w:rsidR="005006E4" w:rsidRDefault="005006E4" w:rsidP="00DB6494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  <w:p w14:paraId="64CF8EAE" w14:textId="77777777" w:rsidR="005006E4" w:rsidRPr="00647191" w:rsidRDefault="005006E4" w:rsidP="00DB6494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647191">
              <w:rPr>
                <w:rFonts w:hAnsi="Century"/>
              </w:rPr>
              <w:t>1</w:t>
            </w:r>
            <w:r w:rsidRPr="00647191">
              <w:rPr>
                <w:rFonts w:hAnsi="Century" w:hint="eastAsia"/>
              </w:rPr>
              <w:t xml:space="preserve">　</w:t>
            </w:r>
            <w:r w:rsidR="00A16370" w:rsidRPr="00647191">
              <w:rPr>
                <w:rFonts w:hAnsi="Century" w:hint="eastAsia"/>
              </w:rPr>
              <w:t>工事用機械器具調書</w:t>
            </w:r>
          </w:p>
          <w:p w14:paraId="09A195A3" w14:textId="77777777" w:rsidR="005006E4" w:rsidRPr="00647191" w:rsidRDefault="005006E4" w:rsidP="00DB6494">
            <w:pPr>
              <w:spacing w:line="260" w:lineRule="exact"/>
              <w:rPr>
                <w:rFonts w:hAnsi="Century"/>
              </w:rPr>
            </w:pPr>
            <w:r w:rsidRPr="00647191">
              <w:rPr>
                <w:rFonts w:hAnsi="Century" w:hint="eastAsia"/>
              </w:rPr>
              <w:t xml:space="preserve">　</w:t>
            </w:r>
            <w:r w:rsidRPr="00647191">
              <w:rPr>
                <w:rFonts w:hAnsi="Century"/>
              </w:rPr>
              <w:t>2</w:t>
            </w:r>
            <w:r w:rsidRPr="00647191">
              <w:rPr>
                <w:rFonts w:hAnsi="Century" w:hint="eastAsia"/>
              </w:rPr>
              <w:t xml:space="preserve">　</w:t>
            </w:r>
            <w:r w:rsidR="00A16370" w:rsidRPr="00647191">
              <w:rPr>
                <w:rFonts w:hAnsi="Century" w:hint="eastAsia"/>
              </w:rPr>
              <w:t>責任技術者名簿</w:t>
            </w:r>
          </w:p>
          <w:p w14:paraId="16F63B53" w14:textId="77777777" w:rsidR="005006E4" w:rsidRPr="00647191" w:rsidRDefault="005006E4" w:rsidP="00DB6494">
            <w:pPr>
              <w:spacing w:line="260" w:lineRule="exact"/>
              <w:rPr>
                <w:rFonts w:hAnsi="Century"/>
              </w:rPr>
            </w:pPr>
            <w:r w:rsidRPr="00647191">
              <w:rPr>
                <w:rFonts w:hAnsi="Century" w:hint="eastAsia"/>
              </w:rPr>
              <w:t xml:space="preserve">　</w:t>
            </w:r>
            <w:r w:rsidRPr="00647191">
              <w:rPr>
                <w:rFonts w:hAnsi="Century"/>
              </w:rPr>
              <w:t>3</w:t>
            </w:r>
            <w:r w:rsidRPr="00647191">
              <w:rPr>
                <w:rFonts w:hAnsi="Century" w:hint="eastAsia"/>
              </w:rPr>
              <w:t xml:space="preserve">　</w:t>
            </w:r>
            <w:r w:rsidR="00A16370" w:rsidRPr="00647191">
              <w:rPr>
                <w:rFonts w:hAnsi="Century" w:hint="eastAsia"/>
              </w:rPr>
              <w:t>営業所の案内図、平面図及び写真</w:t>
            </w:r>
          </w:p>
          <w:p w14:paraId="7F4E9FF6" w14:textId="77777777" w:rsidR="005006E4" w:rsidRPr="00647191" w:rsidRDefault="005006E4" w:rsidP="00DB6494">
            <w:pPr>
              <w:spacing w:line="260" w:lineRule="exact"/>
              <w:rPr>
                <w:rFonts w:hAnsi="Century"/>
              </w:rPr>
            </w:pPr>
            <w:r w:rsidRPr="00647191">
              <w:rPr>
                <w:rFonts w:hAnsi="Century" w:hint="eastAsia"/>
              </w:rPr>
              <w:t xml:space="preserve">　</w:t>
            </w:r>
            <w:r w:rsidRPr="00647191">
              <w:rPr>
                <w:rFonts w:hAnsi="Century"/>
              </w:rPr>
              <w:t>4</w:t>
            </w:r>
            <w:r w:rsidRPr="00647191">
              <w:rPr>
                <w:rFonts w:hAnsi="Century" w:hint="eastAsia"/>
              </w:rPr>
              <w:t xml:space="preserve">　</w:t>
            </w:r>
            <w:r w:rsidR="00A16370" w:rsidRPr="00647191">
              <w:rPr>
                <w:rFonts w:hAnsi="Century" w:hint="eastAsia"/>
              </w:rPr>
              <w:t>印鑑証明書</w:t>
            </w:r>
          </w:p>
          <w:p w14:paraId="065BA525" w14:textId="77777777" w:rsidR="005006E4" w:rsidRPr="00647191" w:rsidRDefault="005006E4" w:rsidP="00DB6494">
            <w:pPr>
              <w:spacing w:line="260" w:lineRule="exact"/>
              <w:rPr>
                <w:rFonts w:hAnsi="Century"/>
              </w:rPr>
            </w:pPr>
            <w:r w:rsidRPr="00647191">
              <w:rPr>
                <w:rFonts w:hAnsi="Century" w:hint="eastAsia"/>
              </w:rPr>
              <w:t xml:space="preserve">　</w:t>
            </w:r>
            <w:r w:rsidRPr="00647191">
              <w:rPr>
                <w:rFonts w:hAnsi="Century"/>
              </w:rPr>
              <w:t>5</w:t>
            </w:r>
            <w:r w:rsidRPr="00647191">
              <w:rPr>
                <w:rFonts w:hAnsi="Century" w:hint="eastAsia"/>
              </w:rPr>
              <w:t xml:space="preserve">　</w:t>
            </w:r>
            <w:r w:rsidR="00A16370" w:rsidRPr="00647191">
              <w:rPr>
                <w:rFonts w:hAnsi="Century" w:hint="eastAsia"/>
              </w:rPr>
              <w:t>身分証明書</w:t>
            </w:r>
          </w:p>
          <w:p w14:paraId="04DB2AD3" w14:textId="77777777" w:rsidR="005006E4" w:rsidRPr="00647191" w:rsidRDefault="005006E4" w:rsidP="00DB6494">
            <w:pPr>
              <w:spacing w:line="260" w:lineRule="exact"/>
              <w:rPr>
                <w:rFonts w:hAnsi="Century"/>
              </w:rPr>
            </w:pPr>
            <w:r w:rsidRPr="00647191">
              <w:rPr>
                <w:rFonts w:hAnsi="Century" w:hint="eastAsia"/>
              </w:rPr>
              <w:t xml:space="preserve">　</w:t>
            </w:r>
            <w:r w:rsidRPr="00647191">
              <w:rPr>
                <w:rFonts w:hAnsi="Century"/>
              </w:rPr>
              <w:t>6</w:t>
            </w:r>
            <w:r w:rsidRPr="00647191">
              <w:rPr>
                <w:rFonts w:hAnsi="Century" w:hint="eastAsia"/>
              </w:rPr>
              <w:t xml:space="preserve">　</w:t>
            </w:r>
            <w:r w:rsidR="00141D81" w:rsidRPr="00647191">
              <w:rPr>
                <w:rFonts w:hAnsi="Century" w:hint="eastAsia"/>
              </w:rPr>
              <w:t>定款及び</w:t>
            </w:r>
            <w:r w:rsidR="00A16370" w:rsidRPr="00647191">
              <w:rPr>
                <w:rFonts w:hAnsi="Century" w:hint="eastAsia"/>
              </w:rPr>
              <w:t>法人の登記事項証明書</w:t>
            </w:r>
          </w:p>
          <w:p w14:paraId="6706A4D6" w14:textId="77777777" w:rsidR="005006E4" w:rsidRPr="00647191" w:rsidRDefault="005006E4" w:rsidP="00DB6494">
            <w:pPr>
              <w:spacing w:line="260" w:lineRule="exact"/>
              <w:rPr>
                <w:rFonts w:hAnsi="Century"/>
              </w:rPr>
            </w:pPr>
            <w:r w:rsidRPr="00647191">
              <w:rPr>
                <w:rFonts w:hAnsi="Century" w:hint="eastAsia"/>
              </w:rPr>
              <w:t xml:space="preserve">　</w:t>
            </w:r>
            <w:r w:rsidRPr="00647191">
              <w:rPr>
                <w:rFonts w:hAnsi="Century"/>
              </w:rPr>
              <w:t>7</w:t>
            </w:r>
            <w:r w:rsidRPr="00647191">
              <w:rPr>
                <w:rFonts w:hAnsi="Century" w:hint="eastAsia"/>
              </w:rPr>
              <w:t xml:space="preserve">　</w:t>
            </w:r>
            <w:r w:rsidR="00A16370" w:rsidRPr="00647191">
              <w:rPr>
                <w:rFonts w:hAnsi="Century" w:hint="eastAsia"/>
              </w:rPr>
              <w:t>県水の指定給水装置工事事業者であることを証する書類</w:t>
            </w:r>
          </w:p>
          <w:p w14:paraId="04EE8AD3" w14:textId="77777777" w:rsidR="00A16370" w:rsidRPr="00647191" w:rsidRDefault="005006E4" w:rsidP="00A16370">
            <w:pPr>
              <w:spacing w:line="260" w:lineRule="exact"/>
              <w:rPr>
                <w:rFonts w:hAnsi="Century"/>
              </w:rPr>
            </w:pPr>
            <w:r w:rsidRPr="00647191">
              <w:rPr>
                <w:rFonts w:hAnsi="Century" w:hint="eastAsia"/>
              </w:rPr>
              <w:t xml:space="preserve">　</w:t>
            </w:r>
            <w:r w:rsidRPr="00647191">
              <w:rPr>
                <w:rFonts w:hAnsi="Century"/>
              </w:rPr>
              <w:t>8</w:t>
            </w:r>
            <w:r w:rsidRPr="00647191">
              <w:rPr>
                <w:rFonts w:hAnsi="Century" w:hint="eastAsia"/>
              </w:rPr>
              <w:t xml:space="preserve">　</w:t>
            </w:r>
            <w:r w:rsidR="00A16370" w:rsidRPr="00647191">
              <w:rPr>
                <w:rFonts w:hAnsi="Century" w:hint="eastAsia"/>
              </w:rPr>
              <w:t>その他市長が必要と認めた書類</w:t>
            </w:r>
          </w:p>
          <w:p w14:paraId="4E507567" w14:textId="77777777" w:rsidR="005006E4" w:rsidRDefault="00D4785C" w:rsidP="00A16370">
            <w:pPr>
              <w:spacing w:line="260" w:lineRule="exact"/>
              <w:rPr>
                <w:rFonts w:hAnsi="Century"/>
              </w:rPr>
            </w:pPr>
            <w:r w:rsidRPr="00647191">
              <w:rPr>
                <w:rFonts w:hAnsi="Century"/>
              </w:rPr>
              <w:t xml:space="preserve"> </w:t>
            </w:r>
          </w:p>
        </w:tc>
      </w:tr>
    </w:tbl>
    <w:p w14:paraId="55081FED" w14:textId="77777777" w:rsidR="005006E4" w:rsidRDefault="005006E4" w:rsidP="005006E4"/>
    <w:p w14:paraId="33BD9BD8" w14:textId="77777777" w:rsidR="00216FFD" w:rsidRPr="005006E4" w:rsidRDefault="00216FFD" w:rsidP="005006E4">
      <w:pPr>
        <w:jc w:val="left"/>
      </w:pPr>
    </w:p>
    <w:sectPr w:rsidR="00216FFD" w:rsidRPr="005006E4" w:rsidSect="0020467F">
      <w:headerReference w:type="default" r:id="rId6"/>
      <w:headerReference w:type="first" r:id="rId7"/>
      <w:pgSz w:w="11906" w:h="16838" w:code="9"/>
      <w:pgMar w:top="1701" w:right="1701" w:bottom="1701" w:left="1701" w:header="282" w:footer="28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4211" w14:textId="77777777" w:rsidR="00ED2166" w:rsidRDefault="00ED2166" w:rsidP="00B02C42">
      <w:r>
        <w:separator/>
      </w:r>
    </w:p>
  </w:endnote>
  <w:endnote w:type="continuationSeparator" w:id="0">
    <w:p w14:paraId="17D079AF" w14:textId="77777777" w:rsidR="00ED2166" w:rsidRDefault="00ED2166" w:rsidP="00B0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9281" w14:textId="77777777" w:rsidR="00ED2166" w:rsidRDefault="00ED2166" w:rsidP="00B02C42">
      <w:r>
        <w:separator/>
      </w:r>
    </w:p>
  </w:footnote>
  <w:footnote w:type="continuationSeparator" w:id="0">
    <w:p w14:paraId="1E106D8E" w14:textId="77777777" w:rsidR="00ED2166" w:rsidRDefault="00ED2166" w:rsidP="00B0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72AF" w14:textId="77777777" w:rsidR="0020467F" w:rsidRDefault="0020467F" w:rsidP="0020467F">
    <w:pPr>
      <w:pStyle w:val="a3"/>
      <w:jc w:val="center"/>
    </w:pPr>
  </w:p>
  <w:p w14:paraId="2BAC7120" w14:textId="77777777" w:rsidR="0020467F" w:rsidRDefault="0020467F" w:rsidP="0020467F">
    <w:pPr>
      <w:pStyle w:val="a3"/>
      <w:jc w:val="center"/>
    </w:pPr>
    <w:r>
      <w:rPr>
        <w:rFonts w:hint="eastAsia"/>
      </w:rPr>
      <w:t>（新）</w:t>
    </w:r>
  </w:p>
  <w:p w14:paraId="117CB264" w14:textId="77777777" w:rsidR="0020467F" w:rsidRDefault="002046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1D6B" w14:textId="77777777" w:rsidR="0020467F" w:rsidRDefault="0020467F" w:rsidP="0020467F">
    <w:pPr>
      <w:pStyle w:val="a3"/>
      <w:jc w:val="center"/>
    </w:pPr>
  </w:p>
  <w:p w14:paraId="41D25FB9" w14:textId="77777777" w:rsidR="0020467F" w:rsidRDefault="002046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16FFD"/>
    <w:rsid w:val="00073B3F"/>
    <w:rsid w:val="00141D81"/>
    <w:rsid w:val="00192005"/>
    <w:rsid w:val="001F7E56"/>
    <w:rsid w:val="0020467F"/>
    <w:rsid w:val="00213F15"/>
    <w:rsid w:val="00216FFD"/>
    <w:rsid w:val="00350C6D"/>
    <w:rsid w:val="00493043"/>
    <w:rsid w:val="005006E4"/>
    <w:rsid w:val="006028AF"/>
    <w:rsid w:val="00647191"/>
    <w:rsid w:val="007578F8"/>
    <w:rsid w:val="007870C1"/>
    <w:rsid w:val="00794B66"/>
    <w:rsid w:val="007D583A"/>
    <w:rsid w:val="008B2318"/>
    <w:rsid w:val="00986B9C"/>
    <w:rsid w:val="00A16370"/>
    <w:rsid w:val="00A76B9D"/>
    <w:rsid w:val="00AA14B4"/>
    <w:rsid w:val="00B02C42"/>
    <w:rsid w:val="00C03E02"/>
    <w:rsid w:val="00CA3942"/>
    <w:rsid w:val="00D4785C"/>
    <w:rsid w:val="00D75815"/>
    <w:rsid w:val="00DB6494"/>
    <w:rsid w:val="00DE668C"/>
    <w:rsid w:val="00EB6863"/>
    <w:rsid w:val="00ED2166"/>
    <w:rsid w:val="00FB06B4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9CE58F1"/>
  <w14:defaultImageDpi w14:val="0"/>
  <w15:docId w15:val="{3046515E-EB9F-4E52-885D-1D6ADB5F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12486;&#12531;&#12503;&#12524;&#12540;&#12488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2025-06-24T10:06:00Z</dcterms:created>
  <dcterms:modified xsi:type="dcterms:W3CDTF">2025-06-24T10:06:00Z</dcterms:modified>
</cp:coreProperties>
</file>